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94" w:rsidRPr="00D11860" w:rsidRDefault="00DA3994" w:rsidP="00D11860">
      <w:pPr>
        <w:jc w:val="right"/>
        <w:outlineLvl w:val="0"/>
        <w:rPr>
          <w:b/>
          <w:bCs/>
          <w:sz w:val="28"/>
          <w:szCs w:val="28"/>
        </w:rPr>
      </w:pPr>
      <w:r w:rsidRPr="0039000E">
        <w:rPr>
          <w:b/>
          <w:bCs/>
          <w:sz w:val="28"/>
          <w:szCs w:val="28"/>
        </w:rPr>
        <w:t>Приложение 1</w:t>
      </w:r>
    </w:p>
    <w:p w:rsidR="00DA3994" w:rsidRPr="00CF1F36" w:rsidRDefault="00DA3994" w:rsidP="007256E0">
      <w:pPr>
        <w:jc w:val="center"/>
        <w:outlineLvl w:val="0"/>
        <w:rPr>
          <w:b/>
          <w:bCs/>
          <w:sz w:val="28"/>
          <w:szCs w:val="28"/>
          <w:vertAlign w:val="superscript"/>
        </w:rPr>
      </w:pPr>
      <w:r w:rsidRPr="00167948">
        <w:rPr>
          <w:b/>
          <w:bCs/>
          <w:sz w:val="28"/>
          <w:szCs w:val="28"/>
        </w:rPr>
        <w:t>ЗАЯВКА</w:t>
      </w:r>
      <w:r>
        <w:rPr>
          <w:rStyle w:val="FootnoteReference"/>
          <w:b/>
          <w:bCs/>
        </w:rPr>
        <w:footnoteReference w:id="2"/>
      </w:r>
    </w:p>
    <w:p w:rsidR="00DA3994" w:rsidRDefault="00DA3994" w:rsidP="007256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работе </w:t>
      </w:r>
      <w:r w:rsidRPr="00445A49">
        <w:rPr>
          <w:caps/>
        </w:rPr>
        <w:t>Х</w:t>
      </w:r>
      <w:r>
        <w:rPr>
          <w:caps/>
          <w:lang w:val="en-US"/>
        </w:rPr>
        <w:t>II</w:t>
      </w:r>
      <w:r>
        <w:rPr>
          <w:caps/>
        </w:rPr>
        <w:t xml:space="preserve"> </w:t>
      </w:r>
      <w:r>
        <w:rPr>
          <w:sz w:val="28"/>
          <w:szCs w:val="28"/>
        </w:rPr>
        <w:t xml:space="preserve">международной научно-практической </w:t>
      </w:r>
      <w:r>
        <w:rPr>
          <w:sz w:val="28"/>
          <w:szCs w:val="28"/>
        </w:rPr>
        <w:br/>
      </w:r>
      <w:r w:rsidRPr="009069C7">
        <w:rPr>
          <w:sz w:val="28"/>
          <w:szCs w:val="28"/>
        </w:rPr>
        <w:t>онлайн</w:t>
      </w:r>
      <w:r>
        <w:rPr>
          <w:sz w:val="28"/>
          <w:szCs w:val="28"/>
        </w:rPr>
        <w:t xml:space="preserve">-конференции </w:t>
      </w:r>
    </w:p>
    <w:p w:rsidR="00DA3994" w:rsidRDefault="00DA3994" w:rsidP="007256E0">
      <w:pPr>
        <w:jc w:val="center"/>
        <w:rPr>
          <w:sz w:val="28"/>
          <w:szCs w:val="28"/>
        </w:rPr>
      </w:pPr>
    </w:p>
    <w:p w:rsidR="00DA3994" w:rsidRDefault="00DA3994" w:rsidP="007256E0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«ПРОБЛЕМЫ ЭКОНОМИКИ И УПРАВЛЕНИЯ СТРОИТЕЛЬСТВОМ</w:t>
      </w:r>
      <w:r>
        <w:rPr>
          <w:sz w:val="28"/>
          <w:szCs w:val="28"/>
        </w:rPr>
        <w:br/>
        <w:t xml:space="preserve">В УСЛОВИЯХ ЭКОЛОГИЧЕСКИ ОРИЕНТИРОВАННОГО РАЗВИТИЯ» </w:t>
      </w:r>
    </w:p>
    <w:p w:rsidR="00DA3994" w:rsidRDefault="00DA3994" w:rsidP="007256E0">
      <w:pPr>
        <w:jc w:val="center"/>
        <w:rPr>
          <w:sz w:val="32"/>
          <w:szCs w:val="32"/>
        </w:rPr>
      </w:pPr>
      <w:r>
        <w:rPr>
          <w:sz w:val="32"/>
          <w:szCs w:val="32"/>
        </w:rPr>
        <w:t>Братск, Томск, Иркутск,</w:t>
      </w:r>
    </w:p>
    <w:p w:rsidR="00DA3994" w:rsidRDefault="00DA3994" w:rsidP="007256E0">
      <w:pPr>
        <w:jc w:val="center"/>
        <w:rPr>
          <w:sz w:val="32"/>
          <w:szCs w:val="32"/>
        </w:rPr>
      </w:pPr>
      <w:r>
        <w:rPr>
          <w:sz w:val="32"/>
          <w:szCs w:val="32"/>
        </w:rPr>
        <w:t>28–30 апреля 2025 года</w:t>
      </w:r>
    </w:p>
    <w:p w:rsidR="00DA3994" w:rsidRPr="00167948" w:rsidRDefault="00DA3994" w:rsidP="007256E0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3651"/>
      </w:tblGrid>
      <w:tr w:rsidR="00DA3994" w:rsidRPr="00167948">
        <w:tc>
          <w:tcPr>
            <w:tcW w:w="5920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bCs/>
                <w:sz w:val="28"/>
                <w:szCs w:val="28"/>
              </w:rPr>
              <w:t>ФИО (полностью)</w:t>
            </w:r>
            <w:r w:rsidRPr="00167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автора 1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DA3994" w:rsidRPr="00167948">
        <w:tc>
          <w:tcPr>
            <w:tcW w:w="5920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bCs/>
                <w:sz w:val="28"/>
                <w:szCs w:val="28"/>
              </w:rPr>
              <w:t>Ученая степень, ученое звание</w:t>
            </w:r>
            <w:r w:rsidRPr="00167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автора1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DA3994" w:rsidRPr="00167948">
        <w:tc>
          <w:tcPr>
            <w:tcW w:w="5920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bCs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автора 1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DA3994" w:rsidRPr="00167948">
        <w:tc>
          <w:tcPr>
            <w:tcW w:w="5920" w:type="dxa"/>
          </w:tcPr>
          <w:p w:rsidR="00DA3994" w:rsidRPr="00CF1F36" w:rsidRDefault="00DA3994" w:rsidP="00805939">
            <w:pPr>
              <w:jc w:val="both"/>
              <w:rPr>
                <w:b/>
                <w:bCs/>
                <w:sz w:val="28"/>
                <w:szCs w:val="28"/>
              </w:rPr>
            </w:pPr>
            <w:r w:rsidRPr="00CF1F36">
              <w:rPr>
                <w:b/>
                <w:bCs/>
                <w:sz w:val="28"/>
                <w:szCs w:val="28"/>
              </w:rPr>
              <w:t>Адрес организации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F1F36">
              <w:rPr>
                <w:sz w:val="28"/>
                <w:szCs w:val="28"/>
              </w:rPr>
              <w:t xml:space="preserve"> автора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DA3994" w:rsidRPr="00167948">
        <w:tc>
          <w:tcPr>
            <w:tcW w:w="5920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bCs/>
                <w:sz w:val="28"/>
                <w:szCs w:val="28"/>
              </w:rPr>
              <w:t>Должность</w:t>
            </w:r>
            <w:r>
              <w:rPr>
                <w:sz w:val="28"/>
                <w:szCs w:val="28"/>
              </w:rPr>
              <w:t xml:space="preserve"> автора 1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DA3994" w:rsidRPr="00167948">
        <w:tc>
          <w:tcPr>
            <w:tcW w:w="5920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bCs/>
                <w:sz w:val="28"/>
                <w:szCs w:val="28"/>
              </w:rPr>
              <w:t>Электронный адрес</w:t>
            </w:r>
            <w:r>
              <w:rPr>
                <w:sz w:val="28"/>
                <w:szCs w:val="28"/>
              </w:rPr>
              <w:t xml:space="preserve"> автора 1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DA3994" w:rsidRPr="00167948">
        <w:tc>
          <w:tcPr>
            <w:tcW w:w="5920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bCs/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автора 1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DA3994" w:rsidRPr="00167948">
        <w:tc>
          <w:tcPr>
            <w:tcW w:w="5920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  <w:r w:rsidRPr="00167948">
              <w:rPr>
                <w:sz w:val="28"/>
                <w:szCs w:val="28"/>
              </w:rPr>
              <w:t>Название доклада</w:t>
            </w:r>
            <w:r>
              <w:rPr>
                <w:sz w:val="28"/>
                <w:szCs w:val="28"/>
              </w:rPr>
              <w:t xml:space="preserve"> на русском языке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DA3994" w:rsidRPr="00167948">
        <w:tc>
          <w:tcPr>
            <w:tcW w:w="5920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доклада на английском языке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DA3994" w:rsidRPr="00167948">
        <w:tc>
          <w:tcPr>
            <w:tcW w:w="5920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  <w:r w:rsidRPr="00167948">
              <w:rPr>
                <w:sz w:val="28"/>
                <w:szCs w:val="28"/>
              </w:rPr>
              <w:t>Секция конференции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DA3994" w:rsidRPr="00167948">
        <w:tc>
          <w:tcPr>
            <w:tcW w:w="5920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bCs/>
                <w:sz w:val="28"/>
                <w:szCs w:val="28"/>
              </w:rPr>
              <w:t>ФИО (полностью)</w:t>
            </w:r>
            <w:r w:rsidRPr="00167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автора 2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DA3994" w:rsidRPr="00167948">
        <w:tc>
          <w:tcPr>
            <w:tcW w:w="5920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bCs/>
                <w:sz w:val="28"/>
                <w:szCs w:val="28"/>
              </w:rPr>
              <w:t>Ученая степень, ученое звание</w:t>
            </w:r>
            <w:r w:rsidRPr="00167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автора 2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DA3994" w:rsidRPr="00167948">
        <w:tc>
          <w:tcPr>
            <w:tcW w:w="5920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bCs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автора 2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DA3994" w:rsidRPr="00167948">
        <w:tc>
          <w:tcPr>
            <w:tcW w:w="5920" w:type="dxa"/>
          </w:tcPr>
          <w:p w:rsidR="00DA3994" w:rsidRPr="00CF1F36" w:rsidRDefault="00DA3994" w:rsidP="00805939">
            <w:pPr>
              <w:jc w:val="both"/>
              <w:rPr>
                <w:b/>
                <w:bCs/>
                <w:sz w:val="28"/>
                <w:szCs w:val="28"/>
              </w:rPr>
            </w:pPr>
            <w:r w:rsidRPr="00CF1F36">
              <w:rPr>
                <w:b/>
                <w:bCs/>
                <w:sz w:val="28"/>
                <w:szCs w:val="28"/>
              </w:rPr>
              <w:t>Адрес организации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F1F36">
              <w:rPr>
                <w:sz w:val="28"/>
                <w:szCs w:val="28"/>
              </w:rPr>
              <w:t xml:space="preserve"> автора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DA3994" w:rsidRPr="00167948">
        <w:tc>
          <w:tcPr>
            <w:tcW w:w="5920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bCs/>
                <w:sz w:val="28"/>
                <w:szCs w:val="28"/>
              </w:rPr>
              <w:t>Должность</w:t>
            </w:r>
            <w:r>
              <w:rPr>
                <w:sz w:val="28"/>
                <w:szCs w:val="28"/>
              </w:rPr>
              <w:t xml:space="preserve"> автора 2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DA3994" w:rsidRPr="00167948">
        <w:tc>
          <w:tcPr>
            <w:tcW w:w="5920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bCs/>
                <w:sz w:val="28"/>
                <w:szCs w:val="28"/>
              </w:rPr>
              <w:t>Электронный адрес</w:t>
            </w:r>
            <w:r>
              <w:rPr>
                <w:sz w:val="28"/>
                <w:szCs w:val="28"/>
              </w:rPr>
              <w:t xml:space="preserve"> автора 2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DA3994" w:rsidRPr="00167948">
        <w:tc>
          <w:tcPr>
            <w:tcW w:w="5920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bCs/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автора 2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DA3994" w:rsidRPr="00167948">
        <w:tc>
          <w:tcPr>
            <w:tcW w:w="5920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bCs/>
                <w:sz w:val="28"/>
                <w:szCs w:val="28"/>
              </w:rPr>
              <w:t>ФИО (полностью)</w:t>
            </w:r>
            <w:r w:rsidRPr="00167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автора 3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DA3994" w:rsidRPr="00167948">
        <w:tc>
          <w:tcPr>
            <w:tcW w:w="5920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bCs/>
                <w:sz w:val="28"/>
                <w:szCs w:val="28"/>
              </w:rPr>
              <w:t>Ученая степень, ученое звание</w:t>
            </w:r>
            <w:r w:rsidRPr="00167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автора 3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DA3994" w:rsidRPr="00167948">
        <w:tc>
          <w:tcPr>
            <w:tcW w:w="5920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bCs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автора 3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DA3994" w:rsidRPr="00167948">
        <w:tc>
          <w:tcPr>
            <w:tcW w:w="5920" w:type="dxa"/>
          </w:tcPr>
          <w:p w:rsidR="00DA3994" w:rsidRPr="00CF1F36" w:rsidRDefault="00DA3994" w:rsidP="00805939">
            <w:pPr>
              <w:jc w:val="both"/>
              <w:rPr>
                <w:b/>
                <w:bCs/>
                <w:sz w:val="28"/>
                <w:szCs w:val="28"/>
              </w:rPr>
            </w:pPr>
            <w:r w:rsidRPr="00CF1F36">
              <w:rPr>
                <w:b/>
                <w:bCs/>
                <w:sz w:val="28"/>
                <w:szCs w:val="28"/>
              </w:rPr>
              <w:t>Адрес организации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F1F36">
              <w:rPr>
                <w:sz w:val="28"/>
                <w:szCs w:val="28"/>
              </w:rPr>
              <w:t xml:space="preserve"> автора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DA3994" w:rsidRPr="00167948">
        <w:tc>
          <w:tcPr>
            <w:tcW w:w="5920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bCs/>
                <w:sz w:val="28"/>
                <w:szCs w:val="28"/>
              </w:rPr>
              <w:t>Должность</w:t>
            </w:r>
            <w:r>
              <w:rPr>
                <w:sz w:val="28"/>
                <w:szCs w:val="28"/>
              </w:rPr>
              <w:t xml:space="preserve"> автора 3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DA3994" w:rsidRPr="00167948">
        <w:tc>
          <w:tcPr>
            <w:tcW w:w="5920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bCs/>
                <w:sz w:val="28"/>
                <w:szCs w:val="28"/>
              </w:rPr>
              <w:t>Электронный адрес</w:t>
            </w:r>
            <w:r>
              <w:rPr>
                <w:sz w:val="28"/>
                <w:szCs w:val="28"/>
              </w:rPr>
              <w:t xml:space="preserve"> автора 3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DA3994" w:rsidRPr="00167948">
        <w:tc>
          <w:tcPr>
            <w:tcW w:w="5920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bCs/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автора 3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DA3994" w:rsidRPr="00167948">
        <w:tc>
          <w:tcPr>
            <w:tcW w:w="5920" w:type="dxa"/>
          </w:tcPr>
          <w:p w:rsidR="00DA3994" w:rsidRPr="00CF1F36" w:rsidRDefault="00DA3994" w:rsidP="0080593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Электронный адрес автора (преподавателя) для обратной связи </w:t>
            </w:r>
          </w:p>
        </w:tc>
        <w:tc>
          <w:tcPr>
            <w:tcW w:w="3651" w:type="dxa"/>
          </w:tcPr>
          <w:p w:rsidR="00DA3994" w:rsidRPr="00167948" w:rsidRDefault="00DA3994" w:rsidP="00805939">
            <w:pPr>
              <w:jc w:val="both"/>
              <w:rPr>
                <w:sz w:val="28"/>
                <w:szCs w:val="28"/>
              </w:rPr>
            </w:pPr>
          </w:p>
        </w:tc>
      </w:tr>
    </w:tbl>
    <w:p w:rsidR="00DA3994" w:rsidRPr="00167948" w:rsidRDefault="00DA3994" w:rsidP="007256E0">
      <w:pPr>
        <w:shd w:val="clear" w:color="auto" w:fill="FFFFFF"/>
        <w:ind w:firstLine="708"/>
        <w:jc w:val="both"/>
        <w:rPr>
          <w:rStyle w:val="Strong"/>
          <w:sz w:val="28"/>
          <w:szCs w:val="28"/>
        </w:rPr>
      </w:pPr>
      <w:r w:rsidRPr="00167948">
        <w:rPr>
          <w:sz w:val="28"/>
          <w:szCs w:val="28"/>
        </w:rPr>
        <w:t>Подтверждая данной заявкой свое участие в конференции, тем самым выражаю свое согласие на размещение полного текста доклада в сети Интернет на странице конференции</w:t>
      </w:r>
    </w:p>
    <w:p w:rsidR="00DA3994" w:rsidRPr="00167948" w:rsidRDefault="00DA3994" w:rsidP="007256E0">
      <w:pPr>
        <w:jc w:val="both"/>
        <w:rPr>
          <w:sz w:val="28"/>
          <w:szCs w:val="28"/>
        </w:rPr>
      </w:pPr>
      <w:r w:rsidRPr="00167948">
        <w:rPr>
          <w:sz w:val="28"/>
          <w:szCs w:val="28"/>
        </w:rPr>
        <w:t xml:space="preserve">                                                         _____________________ (ФИО)</w:t>
      </w:r>
    </w:p>
    <w:p w:rsidR="00DA3994" w:rsidRDefault="00DA3994" w:rsidP="00955D27">
      <w:pPr>
        <w:jc w:val="both"/>
      </w:pPr>
      <w:r w:rsidRPr="00167948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                                 </w:t>
      </w:r>
      <w:r w:rsidRPr="00167948">
        <w:rPr>
          <w:sz w:val="20"/>
          <w:szCs w:val="20"/>
        </w:rPr>
        <w:t xml:space="preserve">      (подпись)</w:t>
      </w:r>
    </w:p>
    <w:p w:rsidR="00DA3994" w:rsidRPr="00167948" w:rsidRDefault="00DA3994" w:rsidP="00807829">
      <w:pPr>
        <w:pStyle w:val="NormalWeb"/>
        <w:spacing w:before="0" w:beforeAutospacing="0" w:after="0" w:afterAutospacing="0"/>
        <w:jc w:val="both"/>
        <w:outlineLvl w:val="0"/>
        <w:rPr>
          <w:rStyle w:val="Emphasis"/>
          <w:i w:val="0"/>
          <w:iCs w:val="0"/>
          <w:sz w:val="28"/>
          <w:szCs w:val="28"/>
        </w:rPr>
      </w:pPr>
    </w:p>
    <w:sectPr w:rsidR="00DA3994" w:rsidRPr="00167948" w:rsidSect="008078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994" w:rsidRDefault="00DA3994">
      <w:r>
        <w:separator/>
      </w:r>
    </w:p>
  </w:endnote>
  <w:endnote w:type="continuationSeparator" w:id="1">
    <w:p w:rsidR="00DA3994" w:rsidRDefault="00DA3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994" w:rsidRDefault="00DA3994">
      <w:r>
        <w:separator/>
      </w:r>
    </w:p>
  </w:footnote>
  <w:footnote w:type="continuationSeparator" w:id="1">
    <w:p w:rsidR="00DA3994" w:rsidRDefault="00DA3994">
      <w:r>
        <w:continuationSeparator/>
      </w:r>
    </w:p>
  </w:footnote>
  <w:footnote w:id="2">
    <w:p w:rsidR="00DA3994" w:rsidRDefault="00DA3994" w:rsidP="007256E0">
      <w:pPr>
        <w:pStyle w:val="FootnoteText"/>
      </w:pPr>
      <w:r>
        <w:rPr>
          <w:rStyle w:val="FootnoteReference"/>
        </w:rPr>
        <w:footnoteRef/>
      </w:r>
      <w:r>
        <w:t xml:space="preserve"> Если авторов несколько – заполняется одна заявка. </w:t>
      </w:r>
    </w:p>
    <w:p w:rsidR="00DA3994" w:rsidRDefault="00DA3994" w:rsidP="007256E0">
      <w:pPr>
        <w:pStyle w:val="FootnoteText"/>
      </w:pPr>
      <w:r>
        <w:t xml:space="preserve">Если в соавторах студенты – заявка подписывается руководителем-преподавателем, который обязательно является соавтором. </w:t>
      </w:r>
    </w:p>
    <w:p w:rsidR="00DA3994" w:rsidRDefault="00DA3994" w:rsidP="007256E0">
      <w:pPr>
        <w:pStyle w:val="FootnoteText"/>
      </w:pPr>
      <w:r>
        <w:t xml:space="preserve">Если в соавторах только преподаватели – подписывает один из авторов, с кем будет поддерживаться связь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23B1F"/>
    <w:multiLevelType w:val="hybridMultilevel"/>
    <w:tmpl w:val="97BC8764"/>
    <w:lvl w:ilvl="0" w:tplc="B13A890A">
      <w:start w:val="1"/>
      <w:numFmt w:val="bullet"/>
      <w:pStyle w:val="1"/>
      <w:lvlText w:val=""/>
      <w:lvlJc w:val="left"/>
      <w:pPr>
        <w:ind w:left="92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>
    <w:nsid w:val="62871283"/>
    <w:multiLevelType w:val="hybridMultilevel"/>
    <w:tmpl w:val="FCCA7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DA08A2"/>
    <w:multiLevelType w:val="hybridMultilevel"/>
    <w:tmpl w:val="18D870F8"/>
    <w:lvl w:ilvl="0" w:tplc="C3AAD006">
      <w:start w:val="1"/>
      <w:numFmt w:val="decimal"/>
      <w:pStyle w:val="2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77264D4C"/>
    <w:multiLevelType w:val="multilevel"/>
    <w:tmpl w:val="03C2616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4">
    <w:nsid w:val="799A6DF8"/>
    <w:multiLevelType w:val="hybridMultilevel"/>
    <w:tmpl w:val="11C076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FDB"/>
    <w:rsid w:val="000166CB"/>
    <w:rsid w:val="00035125"/>
    <w:rsid w:val="000358FC"/>
    <w:rsid w:val="00044816"/>
    <w:rsid w:val="0005484F"/>
    <w:rsid w:val="00067A79"/>
    <w:rsid w:val="00081C27"/>
    <w:rsid w:val="00097809"/>
    <w:rsid w:val="000C53E4"/>
    <w:rsid w:val="000E01A3"/>
    <w:rsid w:val="000E4839"/>
    <w:rsid w:val="000F6012"/>
    <w:rsid w:val="001024F6"/>
    <w:rsid w:val="0010457C"/>
    <w:rsid w:val="0011791B"/>
    <w:rsid w:val="0012735F"/>
    <w:rsid w:val="00133F69"/>
    <w:rsid w:val="00134975"/>
    <w:rsid w:val="00146E00"/>
    <w:rsid w:val="00157A60"/>
    <w:rsid w:val="00167948"/>
    <w:rsid w:val="00173663"/>
    <w:rsid w:val="0019598C"/>
    <w:rsid w:val="0019743E"/>
    <w:rsid w:val="001B186E"/>
    <w:rsid w:val="001F0739"/>
    <w:rsid w:val="0021191A"/>
    <w:rsid w:val="00224235"/>
    <w:rsid w:val="00256573"/>
    <w:rsid w:val="00261E1B"/>
    <w:rsid w:val="00283777"/>
    <w:rsid w:val="00284D13"/>
    <w:rsid w:val="00290131"/>
    <w:rsid w:val="00293681"/>
    <w:rsid w:val="002A4E25"/>
    <w:rsid w:val="002B7CD0"/>
    <w:rsid w:val="002F24C5"/>
    <w:rsid w:val="003035AB"/>
    <w:rsid w:val="0031475E"/>
    <w:rsid w:val="003247BB"/>
    <w:rsid w:val="00361D68"/>
    <w:rsid w:val="003664D2"/>
    <w:rsid w:val="003853DB"/>
    <w:rsid w:val="0039000E"/>
    <w:rsid w:val="00390477"/>
    <w:rsid w:val="003B18EB"/>
    <w:rsid w:val="003B19C8"/>
    <w:rsid w:val="003C1F16"/>
    <w:rsid w:val="003F469F"/>
    <w:rsid w:val="00411645"/>
    <w:rsid w:val="004171AF"/>
    <w:rsid w:val="004443E8"/>
    <w:rsid w:val="00445A49"/>
    <w:rsid w:val="00475F78"/>
    <w:rsid w:val="004906E5"/>
    <w:rsid w:val="004931A4"/>
    <w:rsid w:val="004A07D8"/>
    <w:rsid w:val="004A0C12"/>
    <w:rsid w:val="004F65A2"/>
    <w:rsid w:val="004F6D42"/>
    <w:rsid w:val="00504124"/>
    <w:rsid w:val="00540D27"/>
    <w:rsid w:val="005472D2"/>
    <w:rsid w:val="00552455"/>
    <w:rsid w:val="00570678"/>
    <w:rsid w:val="005B4FE8"/>
    <w:rsid w:val="005B72A9"/>
    <w:rsid w:val="005C662F"/>
    <w:rsid w:val="005E62A1"/>
    <w:rsid w:val="005F6153"/>
    <w:rsid w:val="00602141"/>
    <w:rsid w:val="00617F5C"/>
    <w:rsid w:val="0062453D"/>
    <w:rsid w:val="00641C06"/>
    <w:rsid w:val="00652137"/>
    <w:rsid w:val="00654105"/>
    <w:rsid w:val="00673CC7"/>
    <w:rsid w:val="00675127"/>
    <w:rsid w:val="00691357"/>
    <w:rsid w:val="00691B9C"/>
    <w:rsid w:val="006A4C7B"/>
    <w:rsid w:val="006C1B46"/>
    <w:rsid w:val="006C1B5F"/>
    <w:rsid w:val="006C7375"/>
    <w:rsid w:val="006D5F6E"/>
    <w:rsid w:val="006E1E02"/>
    <w:rsid w:val="006F0329"/>
    <w:rsid w:val="007256E0"/>
    <w:rsid w:val="00733CFB"/>
    <w:rsid w:val="00743B31"/>
    <w:rsid w:val="00750189"/>
    <w:rsid w:val="00763FDB"/>
    <w:rsid w:val="0076567A"/>
    <w:rsid w:val="00784AC5"/>
    <w:rsid w:val="007E15A7"/>
    <w:rsid w:val="007F6A33"/>
    <w:rsid w:val="00805939"/>
    <w:rsid w:val="00807829"/>
    <w:rsid w:val="00815220"/>
    <w:rsid w:val="00832DFC"/>
    <w:rsid w:val="00847DF8"/>
    <w:rsid w:val="00850493"/>
    <w:rsid w:val="00862070"/>
    <w:rsid w:val="008729A7"/>
    <w:rsid w:val="0087556D"/>
    <w:rsid w:val="008A7C99"/>
    <w:rsid w:val="008B0772"/>
    <w:rsid w:val="008B143E"/>
    <w:rsid w:val="008B1725"/>
    <w:rsid w:val="008B2292"/>
    <w:rsid w:val="008B253B"/>
    <w:rsid w:val="008B2848"/>
    <w:rsid w:val="008D41C4"/>
    <w:rsid w:val="008E1ED5"/>
    <w:rsid w:val="008E200E"/>
    <w:rsid w:val="008E2A19"/>
    <w:rsid w:val="008F2CE5"/>
    <w:rsid w:val="00903FF5"/>
    <w:rsid w:val="009069C7"/>
    <w:rsid w:val="00910F9E"/>
    <w:rsid w:val="00924BDC"/>
    <w:rsid w:val="009325F6"/>
    <w:rsid w:val="009365C6"/>
    <w:rsid w:val="009508FA"/>
    <w:rsid w:val="00950D82"/>
    <w:rsid w:val="00950DE5"/>
    <w:rsid w:val="00955AFD"/>
    <w:rsid w:val="00955D27"/>
    <w:rsid w:val="00955DEF"/>
    <w:rsid w:val="00964AD0"/>
    <w:rsid w:val="009674DD"/>
    <w:rsid w:val="00970C8A"/>
    <w:rsid w:val="00975E95"/>
    <w:rsid w:val="00985E7F"/>
    <w:rsid w:val="00990520"/>
    <w:rsid w:val="00996599"/>
    <w:rsid w:val="00997D58"/>
    <w:rsid w:val="009A7C29"/>
    <w:rsid w:val="009B4498"/>
    <w:rsid w:val="009C0C52"/>
    <w:rsid w:val="009C678F"/>
    <w:rsid w:val="009D6343"/>
    <w:rsid w:val="009E6273"/>
    <w:rsid w:val="009F300E"/>
    <w:rsid w:val="009F5912"/>
    <w:rsid w:val="00A120A8"/>
    <w:rsid w:val="00A13575"/>
    <w:rsid w:val="00A162B1"/>
    <w:rsid w:val="00A27000"/>
    <w:rsid w:val="00A270B5"/>
    <w:rsid w:val="00A4041D"/>
    <w:rsid w:val="00A40F75"/>
    <w:rsid w:val="00A457E2"/>
    <w:rsid w:val="00A45C9E"/>
    <w:rsid w:val="00A54B25"/>
    <w:rsid w:val="00A61CBF"/>
    <w:rsid w:val="00A62526"/>
    <w:rsid w:val="00A70650"/>
    <w:rsid w:val="00A90CA9"/>
    <w:rsid w:val="00AB6204"/>
    <w:rsid w:val="00AC577E"/>
    <w:rsid w:val="00AD479F"/>
    <w:rsid w:val="00AE4ECB"/>
    <w:rsid w:val="00AF60F3"/>
    <w:rsid w:val="00B035C0"/>
    <w:rsid w:val="00B23D84"/>
    <w:rsid w:val="00B30EB2"/>
    <w:rsid w:val="00B502D1"/>
    <w:rsid w:val="00B74AD5"/>
    <w:rsid w:val="00BA2BA5"/>
    <w:rsid w:val="00BC392D"/>
    <w:rsid w:val="00BD10D1"/>
    <w:rsid w:val="00BE0818"/>
    <w:rsid w:val="00BE1359"/>
    <w:rsid w:val="00BE6041"/>
    <w:rsid w:val="00BF23B6"/>
    <w:rsid w:val="00BF47BC"/>
    <w:rsid w:val="00C155C6"/>
    <w:rsid w:val="00C26F25"/>
    <w:rsid w:val="00C412D4"/>
    <w:rsid w:val="00C63B01"/>
    <w:rsid w:val="00C643B5"/>
    <w:rsid w:val="00C653DB"/>
    <w:rsid w:val="00C72997"/>
    <w:rsid w:val="00C74310"/>
    <w:rsid w:val="00C764A2"/>
    <w:rsid w:val="00C83A2D"/>
    <w:rsid w:val="00C96733"/>
    <w:rsid w:val="00CA1086"/>
    <w:rsid w:val="00CA351B"/>
    <w:rsid w:val="00CD0F53"/>
    <w:rsid w:val="00CE534D"/>
    <w:rsid w:val="00CF1F36"/>
    <w:rsid w:val="00CF2EBC"/>
    <w:rsid w:val="00D11860"/>
    <w:rsid w:val="00D1426D"/>
    <w:rsid w:val="00D33D8A"/>
    <w:rsid w:val="00D45C45"/>
    <w:rsid w:val="00D462F9"/>
    <w:rsid w:val="00D85BCF"/>
    <w:rsid w:val="00DA3994"/>
    <w:rsid w:val="00DB38AC"/>
    <w:rsid w:val="00DD56D8"/>
    <w:rsid w:val="00DD661A"/>
    <w:rsid w:val="00DF196A"/>
    <w:rsid w:val="00E03FE9"/>
    <w:rsid w:val="00E12311"/>
    <w:rsid w:val="00E22253"/>
    <w:rsid w:val="00E25585"/>
    <w:rsid w:val="00E30529"/>
    <w:rsid w:val="00E37123"/>
    <w:rsid w:val="00E37620"/>
    <w:rsid w:val="00E46891"/>
    <w:rsid w:val="00E829BF"/>
    <w:rsid w:val="00E854DE"/>
    <w:rsid w:val="00E85806"/>
    <w:rsid w:val="00E87F02"/>
    <w:rsid w:val="00E93CD2"/>
    <w:rsid w:val="00E97F6F"/>
    <w:rsid w:val="00EA6BD7"/>
    <w:rsid w:val="00EB545E"/>
    <w:rsid w:val="00EB7F1F"/>
    <w:rsid w:val="00EE534D"/>
    <w:rsid w:val="00EE5380"/>
    <w:rsid w:val="00EE7BD4"/>
    <w:rsid w:val="00EF2F58"/>
    <w:rsid w:val="00F00FFB"/>
    <w:rsid w:val="00F03957"/>
    <w:rsid w:val="00F123A3"/>
    <w:rsid w:val="00F171F8"/>
    <w:rsid w:val="00F22B14"/>
    <w:rsid w:val="00F459C3"/>
    <w:rsid w:val="00F45AE2"/>
    <w:rsid w:val="00F46DA2"/>
    <w:rsid w:val="00F513B4"/>
    <w:rsid w:val="00F807BC"/>
    <w:rsid w:val="00F856F7"/>
    <w:rsid w:val="00F93C0B"/>
    <w:rsid w:val="00FA3A4B"/>
    <w:rsid w:val="00FD0028"/>
    <w:rsid w:val="00FE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B18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18EB"/>
    <w:rPr>
      <w:rFonts w:ascii="Cambria" w:hAnsi="Cambria" w:cs="Cambria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8B14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B143E"/>
    <w:rPr>
      <w:sz w:val="16"/>
      <w:szCs w:val="16"/>
      <w:lang w:val="ru-RU" w:eastAsia="ru-RU"/>
    </w:rPr>
  </w:style>
  <w:style w:type="character" w:styleId="Hyperlink">
    <w:name w:val="Hyperlink"/>
    <w:basedOn w:val="DefaultParagraphFont"/>
    <w:uiPriority w:val="99"/>
    <w:rsid w:val="00A2700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81C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6A33"/>
    <w:rPr>
      <w:sz w:val="24"/>
      <w:szCs w:val="24"/>
    </w:rPr>
  </w:style>
  <w:style w:type="paragraph" w:styleId="NormalWeb">
    <w:name w:val="Normal (Web)"/>
    <w:basedOn w:val="Normal"/>
    <w:uiPriority w:val="99"/>
    <w:rsid w:val="00081C2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081C27"/>
    <w:rPr>
      <w:i/>
      <w:iCs/>
    </w:rPr>
  </w:style>
  <w:style w:type="character" w:customStyle="1" w:styleId="addressbooksuggestitemhint">
    <w:name w:val="addressbook__suggest__item__hint"/>
    <w:uiPriority w:val="99"/>
    <w:rsid w:val="00A70650"/>
  </w:style>
  <w:style w:type="character" w:styleId="Strong">
    <w:name w:val="Strong"/>
    <w:basedOn w:val="DefaultParagraphFont"/>
    <w:uiPriority w:val="99"/>
    <w:qFormat/>
    <w:rsid w:val="005B4FE8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807829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F0739"/>
    <w:rPr>
      <w:sz w:val="2"/>
      <w:szCs w:val="2"/>
    </w:rPr>
  </w:style>
  <w:style w:type="character" w:styleId="FollowedHyperlink">
    <w:name w:val="FollowedHyperlink"/>
    <w:basedOn w:val="DefaultParagraphFont"/>
    <w:uiPriority w:val="99"/>
    <w:rsid w:val="00807829"/>
    <w:rPr>
      <w:color w:val="800080"/>
      <w:u w:val="single"/>
    </w:rPr>
  </w:style>
  <w:style w:type="paragraph" w:customStyle="1" w:styleId="1">
    <w:name w:val="Стиль1"/>
    <w:basedOn w:val="Normal"/>
    <w:link w:val="10"/>
    <w:uiPriority w:val="99"/>
    <w:rsid w:val="005B72A9"/>
    <w:pPr>
      <w:numPr>
        <w:numId w:val="4"/>
      </w:numPr>
      <w:jc w:val="both"/>
      <w:outlineLvl w:val="0"/>
    </w:pPr>
  </w:style>
  <w:style w:type="paragraph" w:customStyle="1" w:styleId="2">
    <w:name w:val="Стиль2"/>
    <w:basedOn w:val="Normal"/>
    <w:link w:val="20"/>
    <w:uiPriority w:val="99"/>
    <w:rsid w:val="005B72A9"/>
    <w:pPr>
      <w:numPr>
        <w:numId w:val="5"/>
      </w:numPr>
      <w:jc w:val="both"/>
    </w:pPr>
  </w:style>
  <w:style w:type="character" w:customStyle="1" w:styleId="10">
    <w:name w:val="Стиль1 Знак"/>
    <w:link w:val="1"/>
    <w:uiPriority w:val="99"/>
    <w:locked/>
    <w:rsid w:val="005B72A9"/>
    <w:rPr>
      <w:rFonts w:eastAsia="Times New Roman"/>
      <w:sz w:val="24"/>
      <w:szCs w:val="24"/>
      <w:lang w:val="ru-RU" w:eastAsia="ru-RU"/>
    </w:rPr>
  </w:style>
  <w:style w:type="character" w:customStyle="1" w:styleId="20">
    <w:name w:val="Стиль2 Знак"/>
    <w:link w:val="2"/>
    <w:uiPriority w:val="99"/>
    <w:locked/>
    <w:rsid w:val="005B72A9"/>
    <w:rPr>
      <w:rFonts w:eastAsia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1679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14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142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14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42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14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26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locked/>
    <w:rsid w:val="00AB6204"/>
    <w:rPr>
      <w:kern w:val="3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аголовок"/>
    <w:basedOn w:val="Normal"/>
    <w:next w:val="Normal"/>
    <w:link w:val="a0"/>
    <w:uiPriority w:val="99"/>
    <w:locked/>
    <w:rsid w:val="006C1B46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0">
    <w:name w:val="Заголовок Знак"/>
    <w:link w:val="a"/>
    <w:uiPriority w:val="99"/>
    <w:locked/>
    <w:rsid w:val="006C1B46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rsid w:val="007256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256E0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7256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200</Words>
  <Characters>1143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Каверзина Людмила Александровна</cp:lastModifiedBy>
  <cp:revision>4</cp:revision>
  <cp:lastPrinted>2022-12-05T01:31:00Z</cp:lastPrinted>
  <dcterms:created xsi:type="dcterms:W3CDTF">2024-01-28T07:05:00Z</dcterms:created>
  <dcterms:modified xsi:type="dcterms:W3CDTF">2025-02-16T09:07:00Z</dcterms:modified>
</cp:coreProperties>
</file>